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4D" w:rsidRDefault="00DC304D">
      <w:pPr>
        <w:rPr>
          <w:b/>
          <w:szCs w:val="24"/>
        </w:rPr>
      </w:pPr>
    </w:p>
    <w:p w:rsidR="00DC304D" w:rsidRDefault="00DC304D" w:rsidP="00DC304D">
      <w:pPr>
        <w:jc w:val="center"/>
        <w:rPr>
          <w:b/>
          <w:szCs w:val="24"/>
        </w:rPr>
      </w:pPr>
      <w:r>
        <w:rPr>
          <w:b/>
          <w:szCs w:val="24"/>
        </w:rPr>
        <w:t>AGENCJA ROZWOJU LOKALNEGO S.A.</w:t>
      </w:r>
    </w:p>
    <w:p w:rsidR="009265A6" w:rsidRDefault="00DC304D" w:rsidP="00DC304D">
      <w:pPr>
        <w:jc w:val="center"/>
        <w:rPr>
          <w:b/>
          <w:szCs w:val="24"/>
        </w:rPr>
      </w:pPr>
      <w:r w:rsidRPr="00DC304D">
        <w:rPr>
          <w:b/>
          <w:szCs w:val="24"/>
        </w:rPr>
        <w:t>FORMULARZ ZAMÓWIENIA</w:t>
      </w:r>
    </w:p>
    <w:p w:rsidR="00DC304D" w:rsidRDefault="00DC304D" w:rsidP="00DC304D">
      <w:pPr>
        <w:jc w:val="center"/>
        <w:rPr>
          <w:b/>
          <w:szCs w:val="24"/>
        </w:rPr>
      </w:pPr>
    </w:p>
    <w:p w:rsidR="00DC304D" w:rsidRPr="00DC304D" w:rsidRDefault="00DC304D" w:rsidP="00DC304D">
      <w:pPr>
        <w:pStyle w:val="Bezodstpw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929"/>
        <w:gridCol w:w="2423"/>
        <w:gridCol w:w="2125"/>
        <w:gridCol w:w="2327"/>
      </w:tblGrid>
      <w:tr w:rsidR="00DC304D" w:rsidRPr="001F2211" w:rsidTr="005D64DD">
        <w:trPr>
          <w:trHeight w:val="400"/>
        </w:trPr>
        <w:tc>
          <w:tcPr>
            <w:tcW w:w="9286" w:type="dxa"/>
            <w:gridSpan w:val="5"/>
            <w:shd w:val="pct10" w:color="auto" w:fill="auto"/>
            <w:vAlign w:val="center"/>
          </w:tcPr>
          <w:p w:rsidR="00DC304D" w:rsidRPr="00DC304D" w:rsidRDefault="00DC304D" w:rsidP="00DC304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DC304D">
              <w:rPr>
                <w:b/>
                <w:szCs w:val="24"/>
              </w:rPr>
              <w:t xml:space="preserve">NAJEM SAL </w:t>
            </w:r>
          </w:p>
        </w:tc>
      </w:tr>
      <w:tr w:rsidR="00DC304D" w:rsidRPr="001F2211" w:rsidTr="005D64DD">
        <w:trPr>
          <w:trHeight w:val="589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1</w:t>
            </w:r>
          </w:p>
        </w:tc>
        <w:tc>
          <w:tcPr>
            <w:tcW w:w="1929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Zamawiający (Firma)</w:t>
            </w:r>
          </w:p>
        </w:tc>
        <w:tc>
          <w:tcPr>
            <w:tcW w:w="6875" w:type="dxa"/>
            <w:gridSpan w:val="3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613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2</w:t>
            </w:r>
          </w:p>
        </w:tc>
        <w:tc>
          <w:tcPr>
            <w:tcW w:w="1929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Adres zamawiającego (Siedziba)</w:t>
            </w:r>
          </w:p>
        </w:tc>
        <w:tc>
          <w:tcPr>
            <w:tcW w:w="6875" w:type="dxa"/>
            <w:gridSpan w:val="3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611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3</w:t>
            </w:r>
          </w:p>
        </w:tc>
        <w:tc>
          <w:tcPr>
            <w:tcW w:w="1929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NIP zamawiającego</w:t>
            </w:r>
          </w:p>
        </w:tc>
        <w:tc>
          <w:tcPr>
            <w:tcW w:w="6875" w:type="dxa"/>
            <w:gridSpan w:val="3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668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 xml:space="preserve">Osoba do kontaktu ze strony zamawiającego </w:t>
            </w:r>
            <w:r w:rsidRPr="00DC304D">
              <w:rPr>
                <w:b/>
                <w:sz w:val="18"/>
                <w:szCs w:val="18"/>
              </w:rPr>
              <w:br/>
              <w:t>(nr telefonu, e-mail)</w:t>
            </w:r>
          </w:p>
        </w:tc>
        <w:tc>
          <w:tcPr>
            <w:tcW w:w="6875" w:type="dxa"/>
            <w:gridSpan w:val="3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435"/>
        </w:trPr>
        <w:tc>
          <w:tcPr>
            <w:tcW w:w="9286" w:type="dxa"/>
            <w:gridSpan w:val="5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Cs w:val="18"/>
              </w:rPr>
            </w:pPr>
            <w:r w:rsidRPr="00DC304D">
              <w:rPr>
                <w:b/>
                <w:szCs w:val="18"/>
              </w:rPr>
              <w:t>NAJMOWANE SALE</w:t>
            </w:r>
          </w:p>
        </w:tc>
      </w:tr>
      <w:tr w:rsidR="00DC304D" w:rsidRPr="001F2211" w:rsidTr="005D64DD">
        <w:trPr>
          <w:trHeight w:val="460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Lp.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423" w:type="dxa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125" w:type="dxa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Godziny najmu</w:t>
            </w:r>
          </w:p>
        </w:tc>
        <w:tc>
          <w:tcPr>
            <w:tcW w:w="2327" w:type="dxa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Cel</w:t>
            </w:r>
          </w:p>
        </w:tc>
      </w:tr>
      <w:tr w:rsidR="00DC304D" w:rsidRPr="001F2211" w:rsidTr="005D64DD">
        <w:trPr>
          <w:trHeight w:val="469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419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411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411"/>
        </w:trPr>
        <w:tc>
          <w:tcPr>
            <w:tcW w:w="9286" w:type="dxa"/>
            <w:gridSpan w:val="5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Cs w:val="18"/>
              </w:rPr>
              <w:t>USŁUGI DODATKOWE</w:t>
            </w:r>
          </w:p>
        </w:tc>
      </w:tr>
      <w:tr w:rsidR="00DC304D" w:rsidRPr="001F2211" w:rsidTr="005D64DD">
        <w:trPr>
          <w:trHeight w:val="411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Lp.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Usługa</w:t>
            </w:r>
          </w:p>
        </w:tc>
        <w:tc>
          <w:tcPr>
            <w:tcW w:w="4452" w:type="dxa"/>
            <w:gridSpan w:val="2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Data</w:t>
            </w:r>
          </w:p>
        </w:tc>
      </w:tr>
      <w:tr w:rsidR="00DC304D" w:rsidRPr="001F2211" w:rsidTr="005D64DD">
        <w:trPr>
          <w:trHeight w:val="411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1.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4452" w:type="dxa"/>
            <w:gridSpan w:val="2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DC304D" w:rsidRPr="001F2211" w:rsidTr="005D64DD">
        <w:trPr>
          <w:trHeight w:val="411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2.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4452" w:type="dxa"/>
            <w:gridSpan w:val="2"/>
          </w:tcPr>
          <w:p w:rsidR="00DC304D" w:rsidRPr="00DC304D" w:rsidRDefault="00DC304D" w:rsidP="005D64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</w:tbl>
    <w:p w:rsidR="00DC304D" w:rsidRPr="00DC304D" w:rsidRDefault="00DC304D" w:rsidP="00DC304D">
      <w:pPr>
        <w:pStyle w:val="Bezodstpw"/>
        <w:jc w:val="center"/>
        <w:rPr>
          <w:sz w:val="18"/>
          <w:szCs w:val="18"/>
        </w:rPr>
      </w:pPr>
    </w:p>
    <w:p w:rsidR="00DC304D" w:rsidRDefault="00DC304D" w:rsidP="00DC304D">
      <w:pPr>
        <w:spacing w:line="240" w:lineRule="auto"/>
        <w:jc w:val="both"/>
        <w:rPr>
          <w:sz w:val="18"/>
          <w:szCs w:val="18"/>
        </w:rPr>
      </w:pPr>
    </w:p>
    <w:p w:rsidR="00DC304D" w:rsidRPr="00DC304D" w:rsidRDefault="00DC304D" w:rsidP="00DC304D">
      <w:pPr>
        <w:spacing w:line="240" w:lineRule="auto"/>
        <w:jc w:val="both"/>
        <w:rPr>
          <w:sz w:val="18"/>
          <w:szCs w:val="18"/>
        </w:rPr>
      </w:pPr>
    </w:p>
    <w:p w:rsidR="00DC304D" w:rsidRPr="00DC304D" w:rsidRDefault="00DC304D" w:rsidP="00DC304D">
      <w:pPr>
        <w:pStyle w:val="Bezodstpw"/>
        <w:rPr>
          <w:sz w:val="18"/>
          <w:szCs w:val="18"/>
        </w:rPr>
      </w:pP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  <w:t>.………………..…….………………………………………….</w:t>
      </w:r>
    </w:p>
    <w:p w:rsidR="00DC304D" w:rsidRPr="00086A7C" w:rsidRDefault="00DC304D" w:rsidP="00DC304D">
      <w:pPr>
        <w:pStyle w:val="Bezodstpw"/>
        <w:ind w:left="4956" w:firstLine="933"/>
        <w:jc w:val="center"/>
      </w:pPr>
      <w:bookmarkStart w:id="0" w:name="_GoBack"/>
      <w:bookmarkEnd w:id="0"/>
      <w:r w:rsidRPr="00DC304D">
        <w:rPr>
          <w:sz w:val="18"/>
          <w:szCs w:val="18"/>
        </w:rPr>
        <w:t xml:space="preserve">Data i podpis osoby reprezentującej </w:t>
      </w:r>
      <w:r w:rsidRPr="00DC304D">
        <w:rPr>
          <w:sz w:val="18"/>
          <w:szCs w:val="18"/>
        </w:rPr>
        <w:br/>
        <w:t xml:space="preserve">              Zamawiającego</w:t>
      </w:r>
    </w:p>
    <w:p w:rsidR="00DC304D" w:rsidRDefault="00DC304D" w:rsidP="00DC304D">
      <w:pPr>
        <w:jc w:val="center"/>
      </w:pPr>
    </w:p>
    <w:sectPr w:rsidR="00DC304D" w:rsidSect="001C4F08">
      <w:headerReference w:type="default" r:id="rId7"/>
      <w:footerReference w:type="default" r:id="rId8"/>
      <w:pgSz w:w="11906" w:h="16838"/>
      <w:pgMar w:top="2660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4D" w:rsidRDefault="00DC304D" w:rsidP="007C0BC8">
      <w:pPr>
        <w:spacing w:line="240" w:lineRule="auto"/>
      </w:pPr>
      <w:r>
        <w:separator/>
      </w:r>
    </w:p>
  </w:endnote>
  <w:endnote w:type="continuationSeparator" w:id="0">
    <w:p w:rsidR="00DC304D" w:rsidRDefault="00DC304D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1C4F08" w:rsidP="001C4F08">
    <w:pPr>
      <w:pStyle w:val="Stopka"/>
      <w:ind w:left="-1276"/>
    </w:pPr>
    <w:r>
      <w:rPr>
        <w:noProof/>
        <w:lang w:eastAsia="pl-PL"/>
      </w:rPr>
      <w:drawing>
        <wp:inline distT="0" distB="0" distL="0" distR="0" wp14:anchorId="2120D065" wp14:editId="02E768B8">
          <wp:extent cx="7369792" cy="141839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356" cy="141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4D" w:rsidRDefault="00DC304D" w:rsidP="007C0BC8">
      <w:pPr>
        <w:spacing w:line="240" w:lineRule="auto"/>
      </w:pPr>
      <w:r>
        <w:separator/>
      </w:r>
    </w:p>
  </w:footnote>
  <w:footnote w:type="continuationSeparator" w:id="0">
    <w:p w:rsidR="00DC304D" w:rsidRDefault="00DC304D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DC30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5CD7C38" wp14:editId="7723527F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4D"/>
    <w:rsid w:val="001C4F08"/>
    <w:rsid w:val="003C6AF7"/>
    <w:rsid w:val="00580E1A"/>
    <w:rsid w:val="006E68C6"/>
    <w:rsid w:val="00786D57"/>
    <w:rsid w:val="007C0BC8"/>
    <w:rsid w:val="009265A6"/>
    <w:rsid w:val="00B2359D"/>
    <w:rsid w:val="00C472CC"/>
    <w:rsid w:val="00DC304D"/>
    <w:rsid w:val="00E74BD9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C30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C30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RS\Publiczny\Biuro\DRP\Korespondencja\Szablon%20Word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Word2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Joanna Pieszczek</cp:lastModifiedBy>
  <cp:revision>3</cp:revision>
  <dcterms:created xsi:type="dcterms:W3CDTF">2020-02-28T05:18:00Z</dcterms:created>
  <dcterms:modified xsi:type="dcterms:W3CDTF">2020-02-28T05:19:00Z</dcterms:modified>
</cp:coreProperties>
</file>